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EB29B2" w14:paraId="7A565043" w14:textId="77777777" w:rsidTr="007F22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531CC3CF" w14:textId="1ACFBB1A" w:rsidR="00EB29B2" w:rsidRPr="00D42728" w:rsidRDefault="00CC53E1" w:rsidP="00CC53E1">
            <w:pPr>
              <w:pStyle w:val="Month"/>
              <w:tabs>
                <w:tab w:val="right" w:pos="11670"/>
              </w:tabs>
              <w:spacing w:after="40"/>
              <w:jc w:val="left"/>
              <w:rPr>
                <w:color w:val="5A2304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D42728">
              <w:rPr>
                <w:color w:val="5A2304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PAYROLL CALENDAR – </w:t>
            </w:r>
            <w:r w:rsidR="00D42728" w:rsidRPr="00D42728">
              <w:rPr>
                <w:color w:val="5A2304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UCCS</w:t>
            </w:r>
            <w:r w:rsidRPr="00D42728">
              <w:rPr>
                <w:color w:val="5A2304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ab/>
            </w:r>
            <w:r w:rsidR="004D589B" w:rsidRPr="00D42728">
              <w:rPr>
                <w:color w:val="5A2304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fldChar w:fldCharType="begin"/>
            </w:r>
            <w:r w:rsidR="004D589B" w:rsidRPr="00D42728">
              <w:rPr>
                <w:color w:val="5A2304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instrText xml:space="preserve"> DOCVARIABLE  MonthStart \@ MMMM \* MERGEFORMAT </w:instrText>
            </w:r>
            <w:r w:rsidR="004D589B" w:rsidRPr="00D42728">
              <w:rPr>
                <w:color w:val="5A2304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fldChar w:fldCharType="separate"/>
            </w:r>
            <w:r w:rsidRPr="00D42728">
              <w:rPr>
                <w:color w:val="5A2304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September</w:t>
            </w:r>
            <w:r w:rsidR="004D589B" w:rsidRPr="00D42728">
              <w:rPr>
                <w:color w:val="5A2304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1190C806" w14:textId="77777777" w:rsidR="00EB29B2" w:rsidRPr="00D42728" w:rsidRDefault="004D589B">
            <w:pPr>
              <w:pStyle w:val="Year"/>
              <w:spacing w:after="40"/>
              <w:rPr>
                <w:color w:val="5A2304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D42728">
              <w:rPr>
                <w:color w:val="5A2304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fldChar w:fldCharType="begin"/>
            </w:r>
            <w:r w:rsidRPr="00D42728">
              <w:rPr>
                <w:color w:val="5A2304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instrText xml:space="preserve"> DOCVARIABLE  MonthStart \@  yyyy   \* MERGEFORMAT </w:instrText>
            </w:r>
            <w:r w:rsidRPr="00D42728">
              <w:rPr>
                <w:color w:val="5A2304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fldChar w:fldCharType="separate"/>
            </w:r>
            <w:r w:rsidR="00CC53E1" w:rsidRPr="00D42728">
              <w:rPr>
                <w:color w:val="5A2304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  <w:r w:rsidRPr="00D42728">
              <w:rPr>
                <w:color w:val="5A2304"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fldChar w:fldCharType="end"/>
            </w:r>
          </w:p>
        </w:tc>
      </w:tr>
      <w:tr w:rsidR="00EB29B2" w14:paraId="1DC3BB4B" w14:textId="77777777" w:rsidTr="007F2293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5C52227C" w14:textId="77777777"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5601CA89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160" w:type="pct"/>
        <w:tblInd w:w="-185" w:type="dxa"/>
        <w:tblBorders>
          <w:insideH w:val="single" w:sz="4" w:space="0" w:color="BFBFBF" w:themeColor="background1" w:themeShade="BF"/>
        </w:tblBorders>
        <w:tblLayout w:type="fixed"/>
        <w:tblLook w:val="0420" w:firstRow="1" w:lastRow="0" w:firstColumn="0" w:lastColumn="0" w:noHBand="0" w:noVBand="1"/>
        <w:tblCaption w:val="Layout table"/>
      </w:tblPr>
      <w:tblGrid>
        <w:gridCol w:w="2340"/>
        <w:gridCol w:w="2519"/>
        <w:gridCol w:w="2320"/>
        <w:gridCol w:w="2723"/>
        <w:gridCol w:w="2878"/>
        <w:gridCol w:w="2070"/>
      </w:tblGrid>
      <w:tr w:rsidR="00E5012C" w14:paraId="3F8DEC32" w14:textId="77777777" w:rsidTr="00D511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sdt>
          <w:sdtPr>
            <w:id w:val="1830477086"/>
            <w:placeholder>
              <w:docPart w:val="B38593E768E04F2987B5E6819A9329F6"/>
            </w:placeholder>
            <w:temporary/>
            <w:showingPlcHdr/>
            <w15:appearance w15:val="hidden"/>
          </w:sdtPr>
          <w:sdtEndPr/>
          <w:sdtContent>
            <w:tc>
              <w:tcPr>
                <w:tcW w:w="788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14:paraId="78F4F7B2" w14:textId="77777777" w:rsidR="00F41E45" w:rsidRDefault="00F41E45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848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68CF647E" w14:textId="77777777" w:rsidR="00F41E45" w:rsidRDefault="00D5114B">
            <w:pPr>
              <w:pStyle w:val="Days"/>
            </w:pPr>
            <w:sdt>
              <w:sdtPr>
                <w:id w:val="1049036045"/>
                <w:placeholder>
                  <w:docPart w:val="DA34D73C7F304424B1CDF4A6E509D7AB"/>
                </w:placeholder>
                <w:temporary/>
                <w:showingPlcHdr/>
                <w15:appearance w15:val="hidden"/>
              </w:sdtPr>
              <w:sdtEndPr/>
              <w:sdtContent>
                <w:r w:rsidR="00F41E45">
                  <w:t>Tuesday</w:t>
                </w:r>
              </w:sdtContent>
            </w:sdt>
          </w:p>
        </w:tc>
        <w:tc>
          <w:tcPr>
            <w:tcW w:w="781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774F2749" w14:textId="77777777" w:rsidR="00F41E45" w:rsidRDefault="00D5114B">
            <w:pPr>
              <w:pStyle w:val="Days"/>
            </w:pPr>
            <w:sdt>
              <w:sdtPr>
                <w:id w:val="513506771"/>
                <w:placeholder>
                  <w:docPart w:val="D3633292EC704BEE87668827E66AC8EE"/>
                </w:placeholder>
                <w:temporary/>
                <w:showingPlcHdr/>
                <w15:appearance w15:val="hidden"/>
              </w:sdtPr>
              <w:sdtEndPr/>
              <w:sdtContent>
                <w:r w:rsidR="00F41E45">
                  <w:t>Wednesday</w:t>
                </w:r>
              </w:sdtContent>
            </w:sdt>
          </w:p>
        </w:tc>
        <w:tc>
          <w:tcPr>
            <w:tcW w:w="917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2A322D7" w14:textId="77777777" w:rsidR="00F41E45" w:rsidRDefault="00D5114B">
            <w:pPr>
              <w:pStyle w:val="Days"/>
            </w:pPr>
            <w:sdt>
              <w:sdtPr>
                <w:id w:val="1506241252"/>
                <w:placeholder>
                  <w:docPart w:val="9ED88AFBCD9D4364AB5E01E1310BEAF4"/>
                </w:placeholder>
                <w:temporary/>
                <w:showingPlcHdr/>
                <w15:appearance w15:val="hidden"/>
              </w:sdtPr>
              <w:sdtEndPr/>
              <w:sdtContent>
                <w:r w:rsidR="00F41E45">
                  <w:t>Thursday</w:t>
                </w:r>
              </w:sdtContent>
            </w:sdt>
          </w:p>
        </w:tc>
        <w:tc>
          <w:tcPr>
            <w:tcW w:w="969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77C6DBE" w14:textId="77777777" w:rsidR="00F41E45" w:rsidRDefault="00D5114B">
            <w:pPr>
              <w:pStyle w:val="Days"/>
            </w:pPr>
            <w:sdt>
              <w:sdtPr>
                <w:id w:val="366961532"/>
                <w:placeholder>
                  <w:docPart w:val="D3F2C56AF3EC4CA4BE8A199B0C2F0E25"/>
                </w:placeholder>
                <w:temporary/>
                <w:showingPlcHdr/>
                <w15:appearance w15:val="hidden"/>
              </w:sdtPr>
              <w:sdtEndPr/>
              <w:sdtContent>
                <w:r w:rsidR="00F41E45">
                  <w:t>Friday</w:t>
                </w:r>
              </w:sdtContent>
            </w:sdt>
          </w:p>
        </w:tc>
        <w:tc>
          <w:tcPr>
            <w:tcW w:w="697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B8AF17C" w14:textId="3F81E836" w:rsidR="00F41E45" w:rsidRDefault="00F41E45">
            <w:pPr>
              <w:pStyle w:val="Days"/>
            </w:pPr>
            <w:r>
              <w:t>Sat/Sun</w:t>
            </w:r>
          </w:p>
        </w:tc>
      </w:tr>
      <w:tr w:rsidR="00E5012C" w14:paraId="28C9A2C2" w14:textId="77777777" w:rsidTr="00D5114B">
        <w:trPr>
          <w:trHeight w:val="540"/>
        </w:trPr>
        <w:tc>
          <w:tcPr>
            <w:tcW w:w="788" w:type="pct"/>
            <w:tcBorders>
              <w:bottom w:val="nil"/>
            </w:tcBorders>
          </w:tcPr>
          <w:p w14:paraId="42AAFE20" w14:textId="77777777" w:rsidR="00F41E45" w:rsidRDefault="00F41E4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end"/>
            </w:r>
          </w:p>
        </w:tc>
        <w:tc>
          <w:tcPr>
            <w:tcW w:w="848" w:type="pct"/>
            <w:tcBorders>
              <w:bottom w:val="nil"/>
            </w:tcBorders>
          </w:tcPr>
          <w:p w14:paraId="34E3E1CD" w14:textId="77777777" w:rsidR="00F41E45" w:rsidRDefault="00F41E4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81" w:type="pct"/>
            <w:tcBorders>
              <w:bottom w:val="nil"/>
            </w:tcBorders>
          </w:tcPr>
          <w:p w14:paraId="255A3696" w14:textId="77777777" w:rsidR="00F41E45" w:rsidRDefault="00F41E4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917" w:type="pct"/>
            <w:tcBorders>
              <w:bottom w:val="nil"/>
            </w:tcBorders>
          </w:tcPr>
          <w:p w14:paraId="10ECEC6A" w14:textId="77777777" w:rsidR="00F41E45" w:rsidRDefault="00F41E4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969" w:type="pct"/>
            <w:tcBorders>
              <w:bottom w:val="nil"/>
            </w:tcBorders>
          </w:tcPr>
          <w:p w14:paraId="36A96922" w14:textId="155F2CC0" w:rsidR="00F41E45" w:rsidRPr="00E5012C" w:rsidRDefault="00F41E45" w:rsidP="00E5012C">
            <w:pPr>
              <w:pStyle w:val="Dates"/>
              <w:jc w:val="left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 w:rsidR="00E5012C">
              <w:t xml:space="preserve">        </w:t>
            </w:r>
            <w:r>
              <w:rPr>
                <w:rFonts w:ascii="Calibri" w:hAnsi="Calibri" w:cs="Calibri"/>
                <w:b/>
                <w:color w:val="auto"/>
                <w:shd w:val="clear" w:color="auto" w:fill="99FF99"/>
              </w:rPr>
              <w:t>BW081923</w:t>
            </w:r>
            <w:r w:rsidRPr="008F7640">
              <w:rPr>
                <w:rFonts w:ascii="Calibri" w:hAnsi="Calibri" w:cs="Calibri"/>
                <w:b/>
                <w:color w:val="auto"/>
                <w:shd w:val="clear" w:color="auto" w:fill="99FF99"/>
              </w:rPr>
              <w:t xml:space="preserve"> PAYDAY</w:t>
            </w:r>
          </w:p>
          <w:p w14:paraId="1C330AAE" w14:textId="44904DB7" w:rsidR="00F41E45" w:rsidRPr="008A17AA" w:rsidRDefault="00F41E45" w:rsidP="00F41E45">
            <w:pPr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 w:rsidRPr="008F7640">
              <w:rPr>
                <w:rFonts w:ascii="Calibri" w:hAnsi="Calibri" w:cs="Calibri"/>
                <w:b/>
                <w:color w:val="auto"/>
                <w:shd w:val="clear" w:color="auto" w:fill="99FF99"/>
              </w:rPr>
              <w:t>(Pay Run ID BW</w:t>
            </w:r>
            <w:r>
              <w:rPr>
                <w:rFonts w:ascii="Calibri" w:hAnsi="Calibri" w:cs="Calibri"/>
                <w:b/>
                <w:color w:val="auto"/>
                <w:shd w:val="clear" w:color="auto" w:fill="99FF99"/>
              </w:rPr>
              <w:t>081923</w:t>
            </w:r>
          </w:p>
          <w:p w14:paraId="6C3662C4" w14:textId="6864C1F3" w:rsidR="00F41E45" w:rsidRDefault="006A7C69" w:rsidP="00F41E45">
            <w:pPr>
              <w:pStyle w:val="Dates"/>
              <w:jc w:val="center"/>
            </w:pPr>
            <w:r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  <w:t>OC082423</w:t>
            </w:r>
            <w:r w:rsidRPr="003C715A"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  <w:t xml:space="preserve"> PAYDAY</w:t>
            </w:r>
          </w:p>
        </w:tc>
        <w:tc>
          <w:tcPr>
            <w:tcW w:w="697" w:type="pct"/>
            <w:tcBorders>
              <w:bottom w:val="nil"/>
            </w:tcBorders>
            <w:shd w:val="clear" w:color="auto" w:fill="FFF4CC" w:themeFill="accent3" w:themeFillTint="33"/>
          </w:tcPr>
          <w:p w14:paraId="25E20B9F" w14:textId="02C083F8" w:rsidR="006A7C69" w:rsidRPr="00E5012C" w:rsidRDefault="00F41E45" w:rsidP="00E5012C">
            <w:pPr>
              <w:pStyle w:val="Dates"/>
              <w:jc w:val="left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>
              <w:t>/3</w:t>
            </w:r>
            <w:r w:rsidR="00E5012C">
              <w:t xml:space="preserve">    </w:t>
            </w:r>
            <w:r w:rsidR="006A7C69">
              <w:rPr>
                <w:rFonts w:ascii="Calibri" w:hAnsi="Calibri" w:cs="Calibri"/>
                <w:b/>
                <w:noProof/>
              </w:rPr>
              <w:t xml:space="preserve">PPE </w:t>
            </w:r>
            <w:r w:rsidR="000C40CA">
              <w:rPr>
                <w:rFonts w:ascii="Calibri" w:hAnsi="Calibri" w:cs="Calibri"/>
                <w:b/>
                <w:noProof/>
              </w:rPr>
              <w:t>09/02</w:t>
            </w:r>
            <w:r w:rsidR="006A7C69">
              <w:rPr>
                <w:rFonts w:ascii="Calibri" w:hAnsi="Calibri" w:cs="Calibri"/>
                <w:b/>
                <w:noProof/>
              </w:rPr>
              <w:t>/23</w:t>
            </w:r>
          </w:p>
          <w:p w14:paraId="6BE489D5" w14:textId="2B67B45A" w:rsidR="006A7C69" w:rsidRPr="0033207C" w:rsidRDefault="006A7C69" w:rsidP="006A7C69">
            <w:pPr>
              <w:spacing w:before="0" w:after="0"/>
              <w:jc w:val="center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Pay Run ID BW0</w:t>
            </w:r>
            <w:r w:rsidR="000C40CA">
              <w:rPr>
                <w:rFonts w:ascii="Calibri" w:hAnsi="Calibri" w:cs="Calibri"/>
                <w:b/>
                <w:noProof/>
              </w:rPr>
              <w:t>902</w:t>
            </w:r>
            <w:r>
              <w:rPr>
                <w:rFonts w:ascii="Calibri" w:hAnsi="Calibri" w:cs="Calibri"/>
                <w:b/>
                <w:noProof/>
              </w:rPr>
              <w:t>23</w:t>
            </w:r>
          </w:p>
          <w:p w14:paraId="7D77E53F" w14:textId="5225F49D" w:rsidR="006A7C69" w:rsidRDefault="006A7C69" w:rsidP="006A7C69">
            <w:pPr>
              <w:pStyle w:val="Dates"/>
              <w:jc w:val="center"/>
            </w:pPr>
            <w:r w:rsidRPr="0033207C">
              <w:rPr>
                <w:rFonts w:ascii="Calibri" w:hAnsi="Calibri" w:cs="Calibri"/>
                <w:b/>
                <w:noProof/>
              </w:rPr>
              <w:t>E</w:t>
            </w:r>
            <w:r>
              <w:rPr>
                <w:rFonts w:ascii="Calibri" w:hAnsi="Calibri" w:cs="Calibri"/>
                <w:b/>
                <w:noProof/>
              </w:rPr>
              <w:t>arn dates 08/</w:t>
            </w:r>
            <w:r w:rsidR="000C40CA">
              <w:rPr>
                <w:rFonts w:ascii="Calibri" w:hAnsi="Calibri" w:cs="Calibri"/>
                <w:b/>
                <w:noProof/>
              </w:rPr>
              <w:t>20</w:t>
            </w:r>
            <w:r>
              <w:rPr>
                <w:rFonts w:ascii="Calibri" w:hAnsi="Calibri" w:cs="Calibri"/>
                <w:b/>
                <w:noProof/>
              </w:rPr>
              <w:t>-</w:t>
            </w:r>
            <w:r w:rsidR="000C40CA">
              <w:rPr>
                <w:rFonts w:ascii="Calibri" w:hAnsi="Calibri" w:cs="Calibri"/>
                <w:b/>
                <w:noProof/>
              </w:rPr>
              <w:t>09</w:t>
            </w:r>
            <w:r>
              <w:rPr>
                <w:rFonts w:ascii="Calibri" w:hAnsi="Calibri" w:cs="Calibri"/>
                <w:b/>
                <w:noProof/>
              </w:rPr>
              <w:t>/</w:t>
            </w:r>
            <w:r w:rsidR="000C40CA">
              <w:rPr>
                <w:rFonts w:ascii="Calibri" w:hAnsi="Calibri" w:cs="Calibri"/>
                <w:b/>
                <w:noProof/>
              </w:rPr>
              <w:t>02</w:t>
            </w:r>
            <w:r>
              <w:rPr>
                <w:rFonts w:ascii="Calibri" w:hAnsi="Calibri" w:cs="Calibri"/>
                <w:b/>
                <w:noProof/>
              </w:rPr>
              <w:t>/23</w:t>
            </w:r>
          </w:p>
        </w:tc>
      </w:tr>
      <w:tr w:rsidR="00E5012C" w14:paraId="5586A190" w14:textId="77777777" w:rsidTr="00D5114B">
        <w:trPr>
          <w:trHeight w:val="540"/>
        </w:trPr>
        <w:tc>
          <w:tcPr>
            <w:tcW w:w="788" w:type="pct"/>
            <w:tcBorders>
              <w:bottom w:val="nil"/>
            </w:tcBorders>
            <w:shd w:val="clear" w:color="auto" w:fill="F7F7F7" w:themeFill="background2"/>
          </w:tcPr>
          <w:p w14:paraId="3D64F7E3" w14:textId="77777777" w:rsidR="004C26E9" w:rsidRDefault="004C26E9" w:rsidP="004C26E9">
            <w:pPr>
              <w:pStyle w:val="Dates"/>
              <w:tabs>
                <w:tab w:val="left" w:pos="195"/>
                <w:tab w:val="right" w:pos="2185"/>
              </w:tabs>
              <w:jc w:val="left"/>
            </w:pPr>
            <w:r>
              <w:tab/>
            </w:r>
            <w:r w:rsidRPr="00B753E2">
              <w:rPr>
                <w:b/>
                <w:color w:val="FF0000"/>
              </w:rPr>
              <w:t>Labor Day</w:t>
            </w:r>
            <w:r>
              <w:tab/>
            </w:r>
            <w:r w:rsidR="00F41E45">
              <w:fldChar w:fldCharType="begin"/>
            </w:r>
            <w:r w:rsidR="00F41E45">
              <w:instrText xml:space="preserve"> =G2+1 </w:instrText>
            </w:r>
            <w:r w:rsidR="00F41E45">
              <w:fldChar w:fldCharType="separate"/>
            </w:r>
            <w:r w:rsidR="00F41E45">
              <w:rPr>
                <w:noProof/>
              </w:rPr>
              <w:t>4</w:t>
            </w:r>
            <w:r w:rsidR="00F41E45">
              <w:fldChar w:fldCharType="end"/>
            </w:r>
          </w:p>
          <w:p w14:paraId="01F481E0" w14:textId="77777777" w:rsidR="004C26E9" w:rsidRPr="006D4016" w:rsidRDefault="004C26E9" w:rsidP="004C26E9">
            <w:pPr>
              <w:pStyle w:val="Dates"/>
              <w:tabs>
                <w:tab w:val="left" w:pos="210"/>
                <w:tab w:val="right" w:pos="2185"/>
              </w:tabs>
              <w:jc w:val="center"/>
              <w:rPr>
                <w:color w:val="FF0000"/>
              </w:rPr>
            </w:pPr>
            <w:r w:rsidRPr="006D4016">
              <w:rPr>
                <w:color w:val="FF0000"/>
              </w:rPr>
              <w:t>ALL CAMPUSES CLOSED</w:t>
            </w:r>
          </w:p>
          <w:p w14:paraId="63862C03" w14:textId="77777777" w:rsidR="004C26E9" w:rsidRDefault="004C26E9" w:rsidP="004C26E9">
            <w:pPr>
              <w:pStyle w:val="Dates"/>
              <w:tabs>
                <w:tab w:val="left" w:pos="195"/>
                <w:tab w:val="right" w:pos="2185"/>
              </w:tabs>
              <w:jc w:val="center"/>
              <w:rPr>
                <w:color w:val="3D3D3D" w:themeColor="background2" w:themeShade="40"/>
              </w:rPr>
            </w:pPr>
            <w:r w:rsidRPr="00B753E2">
              <w:rPr>
                <w:color w:val="3D3D3D" w:themeColor="background2" w:themeShade="40"/>
              </w:rPr>
              <w:t>(Bank Holiday)</w:t>
            </w:r>
          </w:p>
          <w:p w14:paraId="0F06CF7B" w14:textId="77777777" w:rsidR="00E5012C" w:rsidRDefault="00E5012C" w:rsidP="004C26E9">
            <w:pPr>
              <w:pStyle w:val="Dates"/>
              <w:tabs>
                <w:tab w:val="left" w:pos="195"/>
                <w:tab w:val="right" w:pos="2185"/>
              </w:tabs>
              <w:jc w:val="center"/>
              <w:rPr>
                <w:color w:val="3D3D3D" w:themeColor="background2" w:themeShade="40"/>
              </w:rPr>
            </w:pPr>
          </w:p>
          <w:p w14:paraId="28E2E399" w14:textId="2CAEACD5" w:rsidR="00E5012C" w:rsidRDefault="00E5012C" w:rsidP="004C26E9">
            <w:pPr>
              <w:pStyle w:val="Dates"/>
              <w:tabs>
                <w:tab w:val="left" w:pos="195"/>
                <w:tab w:val="right" w:pos="2185"/>
              </w:tabs>
              <w:jc w:val="center"/>
            </w:pPr>
          </w:p>
        </w:tc>
        <w:tc>
          <w:tcPr>
            <w:tcW w:w="848" w:type="pct"/>
            <w:tcBorders>
              <w:bottom w:val="nil"/>
            </w:tcBorders>
            <w:shd w:val="clear" w:color="auto" w:fill="F7F7F7" w:themeFill="background2"/>
          </w:tcPr>
          <w:p w14:paraId="1FF41F15" w14:textId="16414A99" w:rsidR="00F41E45" w:rsidRDefault="00F41E45" w:rsidP="00D42728">
            <w:pPr>
              <w:pStyle w:val="Dates"/>
              <w:jc w:val="left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  <w:r w:rsidR="00E5012C">
              <w:t xml:space="preserve">  </w:t>
            </w:r>
            <w:r w:rsidR="00E5012C" w:rsidRPr="00A2065E">
              <w:rPr>
                <w:b/>
                <w:color w:val="auto"/>
                <w:sz w:val="20"/>
                <w:szCs w:val="20"/>
              </w:rPr>
              <w:t>T</w:t>
            </w:r>
            <w:r w:rsidR="00E5012C" w:rsidRPr="00A2065E">
              <w:rPr>
                <w:b/>
                <w:bCs/>
                <w:color w:val="000080"/>
                <w:sz w:val="20"/>
                <w:szCs w:val="20"/>
              </w:rPr>
              <w:t>ime for Bi-Weekly 0</w:t>
            </w:r>
            <w:r w:rsidR="00E5012C">
              <w:rPr>
                <w:b/>
                <w:bCs/>
                <w:color w:val="000080"/>
                <w:sz w:val="20"/>
                <w:szCs w:val="20"/>
              </w:rPr>
              <w:t>9</w:t>
            </w:r>
            <w:r w:rsidR="00E5012C" w:rsidRPr="00A2065E">
              <w:rPr>
                <w:b/>
                <w:bCs/>
                <w:color w:val="000080"/>
                <w:sz w:val="20"/>
                <w:szCs w:val="20"/>
              </w:rPr>
              <w:t>/</w:t>
            </w:r>
            <w:r w:rsidR="00E5012C">
              <w:rPr>
                <w:b/>
                <w:bCs/>
                <w:color w:val="000080"/>
                <w:sz w:val="20"/>
                <w:szCs w:val="20"/>
              </w:rPr>
              <w:t>02</w:t>
            </w:r>
            <w:r w:rsidR="00E5012C" w:rsidRPr="00A2065E">
              <w:rPr>
                <w:b/>
                <w:bCs/>
                <w:color w:val="000080"/>
                <w:sz w:val="20"/>
                <w:szCs w:val="20"/>
              </w:rPr>
              <w:t>/23 End Date must be approved &amp; Posted in HCM by 5:00 PM</w:t>
            </w:r>
          </w:p>
          <w:p w14:paraId="23423ECC" w14:textId="1529BDD1" w:rsidR="006A7C69" w:rsidRDefault="006A7C69" w:rsidP="006A7C69">
            <w:pPr>
              <w:pStyle w:val="Dates"/>
              <w:jc w:val="center"/>
            </w:pPr>
            <w:r w:rsidRPr="00B45EAF"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OC</w:t>
            </w:r>
            <w:r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083123</w:t>
            </w:r>
            <w:r w:rsidRPr="00B45EAF"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 xml:space="preserve"> uploads due 5 pm</w:t>
            </w:r>
          </w:p>
        </w:tc>
        <w:tc>
          <w:tcPr>
            <w:tcW w:w="781" w:type="pct"/>
            <w:tcBorders>
              <w:bottom w:val="nil"/>
            </w:tcBorders>
            <w:shd w:val="clear" w:color="auto" w:fill="F7F7F7" w:themeFill="background2"/>
          </w:tcPr>
          <w:p w14:paraId="1DA60391" w14:textId="77777777" w:rsidR="00F41E45" w:rsidRDefault="00F41E45" w:rsidP="00D42728">
            <w:pPr>
              <w:pStyle w:val="Dates"/>
              <w:jc w:val="left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  <w:p w14:paraId="3F6FE643" w14:textId="52E490C3" w:rsidR="006A7C69" w:rsidRDefault="006A7C69" w:rsidP="006A7C69">
            <w:pPr>
              <w:pStyle w:val="Dates"/>
              <w:jc w:val="center"/>
            </w:pPr>
            <w:r w:rsidRPr="008F7640"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Processing OC</w:t>
            </w:r>
            <w:r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083123</w:t>
            </w:r>
          </w:p>
        </w:tc>
        <w:tc>
          <w:tcPr>
            <w:tcW w:w="917" w:type="pct"/>
            <w:tcBorders>
              <w:bottom w:val="nil"/>
            </w:tcBorders>
            <w:shd w:val="clear" w:color="auto" w:fill="F7F7F7" w:themeFill="background2"/>
          </w:tcPr>
          <w:p w14:paraId="26B784C0" w14:textId="3F5EA39B" w:rsidR="00F41E45" w:rsidRDefault="00F41E45" w:rsidP="00D42728">
            <w:pPr>
              <w:pStyle w:val="Dates"/>
              <w:jc w:val="left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  <w:r w:rsidR="00E5012C">
              <w:t xml:space="preserve">  </w:t>
            </w:r>
            <w:r w:rsidR="00E5012C" w:rsidRPr="00726148">
              <w:rPr>
                <w:b/>
                <w:color w:val="05295A" w:themeColor="accent1" w:themeShade="BF"/>
                <w:sz w:val="22"/>
                <w:szCs w:val="22"/>
                <w:highlight w:val="yellow"/>
              </w:rPr>
              <w:t xml:space="preserve">Letters/Entries/Additional pay due in HR/HCM for approval for </w:t>
            </w:r>
            <w:r w:rsidR="00E5012C">
              <w:rPr>
                <w:b/>
                <w:color w:val="05295A" w:themeColor="accent1" w:themeShade="BF"/>
                <w:sz w:val="22"/>
                <w:szCs w:val="22"/>
                <w:highlight w:val="yellow"/>
              </w:rPr>
              <w:t>September</w:t>
            </w:r>
            <w:r w:rsidR="00E5012C" w:rsidRPr="00726148">
              <w:rPr>
                <w:b/>
                <w:color w:val="05295A" w:themeColor="accent1" w:themeShade="BF"/>
                <w:sz w:val="22"/>
                <w:szCs w:val="22"/>
                <w:highlight w:val="yellow"/>
              </w:rPr>
              <w:t xml:space="preserve"> Monthly Pay</w:t>
            </w:r>
          </w:p>
          <w:p w14:paraId="42E15D20" w14:textId="2C31B02E" w:rsidR="00F41E45" w:rsidRDefault="00F41E45" w:rsidP="00F41E45">
            <w:pPr>
              <w:pStyle w:val="Dates"/>
              <w:jc w:val="center"/>
            </w:pPr>
            <w:r w:rsidRPr="008462D7">
              <w:rPr>
                <w:rFonts w:ascii="Calibri" w:hAnsi="Calibri" w:cs="Calibri"/>
                <w:color w:val="auto"/>
                <w:shd w:val="clear" w:color="auto" w:fill="99FF99"/>
              </w:rPr>
              <w:t xml:space="preserve">BW uploads due </w:t>
            </w:r>
            <w:r>
              <w:rPr>
                <w:rFonts w:ascii="Calibri" w:hAnsi="Calibri" w:cs="Calibri"/>
                <w:color w:val="auto"/>
                <w:shd w:val="clear" w:color="auto" w:fill="99FF99"/>
              </w:rPr>
              <w:t>5pm</w:t>
            </w:r>
          </w:p>
        </w:tc>
        <w:tc>
          <w:tcPr>
            <w:tcW w:w="969" w:type="pct"/>
            <w:tcBorders>
              <w:bottom w:val="nil"/>
            </w:tcBorders>
            <w:shd w:val="clear" w:color="auto" w:fill="F7F7F7" w:themeFill="background2"/>
          </w:tcPr>
          <w:p w14:paraId="27C05331" w14:textId="64651E00" w:rsidR="00E5012C" w:rsidRDefault="00F41E45" w:rsidP="00E5012C">
            <w:pPr>
              <w:pStyle w:val="Dates"/>
              <w:jc w:val="left"/>
              <w:rPr>
                <w:b/>
                <w:bCs/>
                <w:i/>
                <w:iCs/>
                <w:color w:val="auto"/>
              </w:rPr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  <w:r w:rsidR="00E5012C">
              <w:t xml:space="preserve">  </w:t>
            </w:r>
            <w:r w:rsidR="00E5012C" w:rsidRPr="004E427B">
              <w:rPr>
                <w:b/>
                <w:bCs/>
                <w:i/>
                <w:iCs/>
                <w:color w:val="auto"/>
              </w:rPr>
              <w:t xml:space="preserve">W-4 and Direct Deposits should be entered no later than 5pm for </w:t>
            </w:r>
            <w:r w:rsidR="00E5012C">
              <w:rPr>
                <w:b/>
                <w:bCs/>
                <w:i/>
                <w:iCs/>
                <w:color w:val="auto"/>
              </w:rPr>
              <w:t>September</w:t>
            </w:r>
            <w:r w:rsidR="00E5012C" w:rsidRPr="004E427B">
              <w:rPr>
                <w:b/>
                <w:bCs/>
                <w:i/>
                <w:iCs/>
                <w:color w:val="auto"/>
              </w:rPr>
              <w:t xml:space="preserve"> Monthly Payroll</w:t>
            </w:r>
          </w:p>
          <w:p w14:paraId="57BE8033" w14:textId="18444FBA" w:rsidR="00F41E45" w:rsidRDefault="00F41E45" w:rsidP="00D42728">
            <w:pPr>
              <w:pStyle w:val="Dates"/>
              <w:jc w:val="left"/>
            </w:pPr>
          </w:p>
          <w:p w14:paraId="28818137" w14:textId="77777777" w:rsidR="00F41E45" w:rsidRDefault="00F41E45" w:rsidP="00F41E45">
            <w:pPr>
              <w:pStyle w:val="Dates"/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99FF99"/>
              </w:rPr>
            </w:pPr>
            <w:r w:rsidRPr="0033207C">
              <w:rPr>
                <w:rFonts w:ascii="Calibri" w:hAnsi="Calibri" w:cs="Calibri"/>
                <w:color w:val="auto"/>
                <w:shd w:val="clear" w:color="auto" w:fill="99FF99"/>
              </w:rPr>
              <w:t xml:space="preserve">Processing </w:t>
            </w:r>
            <w:r>
              <w:rPr>
                <w:rFonts w:ascii="Calibri" w:hAnsi="Calibri" w:cs="Calibri"/>
                <w:color w:val="auto"/>
                <w:shd w:val="clear" w:color="auto" w:fill="99FF99"/>
              </w:rPr>
              <w:t>BW090223</w:t>
            </w:r>
          </w:p>
          <w:p w14:paraId="5ABE64B9" w14:textId="6047ACF8" w:rsidR="006A7C69" w:rsidRPr="00F41E45" w:rsidRDefault="006A7C69" w:rsidP="00F41E45">
            <w:pPr>
              <w:pStyle w:val="Dates"/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99FF99"/>
              </w:rPr>
            </w:pPr>
            <w:r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  <w:t>OC083123</w:t>
            </w:r>
            <w:r w:rsidRPr="003C715A"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  <w:t xml:space="preserve"> PAYDAY</w:t>
            </w:r>
          </w:p>
        </w:tc>
        <w:tc>
          <w:tcPr>
            <w:tcW w:w="697" w:type="pct"/>
            <w:tcBorders>
              <w:bottom w:val="nil"/>
            </w:tcBorders>
            <w:shd w:val="clear" w:color="auto" w:fill="FFF4CC" w:themeFill="accent3" w:themeFillTint="33"/>
          </w:tcPr>
          <w:p w14:paraId="552AEDB7" w14:textId="600194AC" w:rsidR="00F41E45" w:rsidRDefault="00F41E45" w:rsidP="00D42728">
            <w:pPr>
              <w:pStyle w:val="Dates"/>
              <w:jc w:val="left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  <w:r>
              <w:t>/10</w:t>
            </w:r>
          </w:p>
        </w:tc>
      </w:tr>
      <w:tr w:rsidR="00E5012C" w14:paraId="4C693B07" w14:textId="77777777" w:rsidTr="00D5114B">
        <w:trPr>
          <w:trHeight w:val="540"/>
        </w:trPr>
        <w:tc>
          <w:tcPr>
            <w:tcW w:w="788" w:type="pct"/>
            <w:tcBorders>
              <w:bottom w:val="nil"/>
            </w:tcBorders>
          </w:tcPr>
          <w:p w14:paraId="1E712A04" w14:textId="77777777" w:rsidR="00F41E45" w:rsidRDefault="00F41E45" w:rsidP="00D42728">
            <w:pPr>
              <w:pStyle w:val="Dates"/>
              <w:jc w:val="left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  <w:p w14:paraId="0E258601" w14:textId="77777777" w:rsidR="006A7C69" w:rsidRPr="0033207C" w:rsidRDefault="006A7C69" w:rsidP="006A7C69">
            <w:pPr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99FF99"/>
              </w:rPr>
            </w:pPr>
            <w:r w:rsidRPr="0033207C">
              <w:rPr>
                <w:rFonts w:ascii="Calibri" w:hAnsi="Calibri" w:cs="Calibri"/>
                <w:color w:val="auto"/>
                <w:shd w:val="clear" w:color="auto" w:fill="99FF99"/>
              </w:rPr>
              <w:t>Run Payroll Register</w:t>
            </w:r>
          </w:p>
          <w:p w14:paraId="377CB86C" w14:textId="6438B0FD" w:rsidR="006A7C69" w:rsidRDefault="006A7C69" w:rsidP="006A7C69">
            <w:pPr>
              <w:pStyle w:val="Dates"/>
              <w:spacing w:before="0"/>
              <w:jc w:val="center"/>
            </w:pPr>
            <w:r>
              <w:rPr>
                <w:rFonts w:ascii="Calibri" w:hAnsi="Calibri" w:cs="Calibri"/>
                <w:color w:val="auto"/>
                <w:shd w:val="clear" w:color="auto" w:fill="99FF99"/>
              </w:rPr>
              <w:t>BW090223</w:t>
            </w:r>
          </w:p>
        </w:tc>
        <w:tc>
          <w:tcPr>
            <w:tcW w:w="848" w:type="pct"/>
            <w:tcBorders>
              <w:bottom w:val="nil"/>
            </w:tcBorders>
          </w:tcPr>
          <w:p w14:paraId="7323C2BA" w14:textId="77777777" w:rsidR="00F41E45" w:rsidRDefault="00F41E45" w:rsidP="00D42728">
            <w:pPr>
              <w:pStyle w:val="Dates"/>
              <w:jc w:val="left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  <w:p w14:paraId="46BBC5CD" w14:textId="53753B3E" w:rsidR="006A7C69" w:rsidRDefault="006A7C69" w:rsidP="006A7C69">
            <w:pPr>
              <w:pStyle w:val="Dates"/>
              <w:jc w:val="center"/>
            </w:pPr>
            <w:r w:rsidRPr="00B45EAF"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OC</w:t>
            </w:r>
            <w:r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090723</w:t>
            </w:r>
            <w:r w:rsidRPr="00B45EAF"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 xml:space="preserve"> uploads due 5 pm</w:t>
            </w:r>
          </w:p>
        </w:tc>
        <w:tc>
          <w:tcPr>
            <w:tcW w:w="781" w:type="pct"/>
            <w:tcBorders>
              <w:bottom w:val="nil"/>
            </w:tcBorders>
          </w:tcPr>
          <w:p w14:paraId="7AD52AE8" w14:textId="77777777" w:rsidR="00F41E45" w:rsidRDefault="00F41E45" w:rsidP="00D42728">
            <w:pPr>
              <w:pStyle w:val="Dates"/>
              <w:jc w:val="left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  <w:p w14:paraId="3F5EACE3" w14:textId="6FA91D69" w:rsidR="000C40CA" w:rsidRDefault="000C40CA" w:rsidP="000C40CA">
            <w:pPr>
              <w:pStyle w:val="Dates"/>
              <w:spacing w:before="0"/>
              <w:jc w:val="center"/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</w:pPr>
            <w:r w:rsidRPr="0033207C"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  <w:t>PULL DEADLINE 10 AM:</w:t>
            </w:r>
            <w:r w:rsidRPr="0033207C">
              <w:rPr>
                <w:rFonts w:ascii="Calibri" w:hAnsi="Calibri" w:cs="Calibri"/>
                <w:color w:val="auto"/>
                <w:sz w:val="16"/>
                <w:shd w:val="clear" w:color="auto" w:fill="BBE8FC" w:themeFill="accent2" w:themeFillTint="99"/>
              </w:rPr>
              <w:br/>
            </w:r>
            <w:r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  <w:t>BW PPE 090223</w:t>
            </w:r>
          </w:p>
          <w:p w14:paraId="100CAD1C" w14:textId="77777777" w:rsidR="003F2E21" w:rsidRPr="000C40CA" w:rsidRDefault="003F2E21" w:rsidP="000C40CA">
            <w:pPr>
              <w:pStyle w:val="Dates"/>
              <w:spacing w:before="0"/>
              <w:jc w:val="center"/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</w:pPr>
          </w:p>
          <w:p w14:paraId="2CA016A6" w14:textId="73F955D4" w:rsidR="006A7C69" w:rsidRDefault="006A7C69" w:rsidP="000C40CA">
            <w:pPr>
              <w:pStyle w:val="Dates"/>
              <w:spacing w:before="0"/>
              <w:jc w:val="center"/>
            </w:pPr>
            <w:r w:rsidRPr="008F7640"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Processing OC</w:t>
            </w:r>
            <w:r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090723</w:t>
            </w:r>
          </w:p>
        </w:tc>
        <w:tc>
          <w:tcPr>
            <w:tcW w:w="917" w:type="pct"/>
            <w:tcBorders>
              <w:bottom w:val="nil"/>
            </w:tcBorders>
          </w:tcPr>
          <w:p w14:paraId="1491BB98" w14:textId="77777777" w:rsidR="00F41E45" w:rsidRDefault="00F41E45" w:rsidP="00D42728">
            <w:pPr>
              <w:pStyle w:val="Dates"/>
              <w:jc w:val="left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969" w:type="pct"/>
            <w:tcBorders>
              <w:bottom w:val="nil"/>
            </w:tcBorders>
          </w:tcPr>
          <w:p w14:paraId="43BFC469" w14:textId="00DFE76B" w:rsidR="00F41E45" w:rsidRDefault="00F41E45" w:rsidP="00D42728">
            <w:pPr>
              <w:pStyle w:val="Dates"/>
              <w:jc w:val="left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  <w:r w:rsidR="00E5012C">
              <w:t xml:space="preserve">  </w:t>
            </w:r>
            <w:r w:rsidR="00E5012C" w:rsidRPr="00E10593">
              <w:rPr>
                <w:b/>
                <w:bCs/>
                <w:color w:val="008000"/>
                <w:sz w:val="20"/>
                <w:szCs w:val="20"/>
              </w:rPr>
              <w:t>Timesheets/</w:t>
            </w:r>
            <w:r w:rsidR="00E5012C" w:rsidRPr="00E10593">
              <w:rPr>
                <w:rFonts w:eastAsia="Times New Roman" w:cs="Arial"/>
                <w:b/>
                <w:color w:val="008000"/>
                <w:sz w:val="20"/>
                <w:szCs w:val="20"/>
              </w:rPr>
              <w:t>Leave for</w:t>
            </w:r>
            <w:r w:rsidR="00E5012C">
              <w:rPr>
                <w:rFonts w:eastAsia="Times New Roman" w:cs="Arial"/>
                <w:b/>
                <w:color w:val="008000"/>
                <w:sz w:val="20"/>
                <w:szCs w:val="20"/>
              </w:rPr>
              <w:t xml:space="preserve"> </w:t>
            </w:r>
            <w:r w:rsidR="00E5012C">
              <w:rPr>
                <w:rFonts w:eastAsia="Times New Roman" w:cs="Arial"/>
                <w:b/>
                <w:color w:val="008000"/>
                <w:sz w:val="20"/>
                <w:szCs w:val="20"/>
              </w:rPr>
              <w:t>August</w:t>
            </w:r>
            <w:r w:rsidR="00E5012C">
              <w:rPr>
                <w:rFonts w:eastAsia="Times New Roman" w:cs="Arial"/>
                <w:b/>
                <w:color w:val="008000"/>
                <w:sz w:val="20"/>
                <w:szCs w:val="20"/>
              </w:rPr>
              <w:t xml:space="preserve"> </w:t>
            </w:r>
            <w:r w:rsidR="00E5012C" w:rsidRPr="00E10593">
              <w:rPr>
                <w:rFonts w:eastAsia="Times New Roman" w:cs="Arial"/>
                <w:b/>
                <w:color w:val="008000"/>
                <w:sz w:val="20"/>
                <w:szCs w:val="20"/>
              </w:rPr>
              <w:t>202</w:t>
            </w:r>
            <w:r w:rsidR="00E5012C">
              <w:rPr>
                <w:rFonts w:eastAsia="Times New Roman" w:cs="Arial"/>
                <w:b/>
                <w:color w:val="008000"/>
                <w:sz w:val="20"/>
                <w:szCs w:val="20"/>
              </w:rPr>
              <w:t>3</w:t>
            </w:r>
            <w:r w:rsidR="00E5012C" w:rsidRPr="00E10593">
              <w:rPr>
                <w:rFonts w:eastAsia="Times New Roman" w:cs="Arial"/>
                <w:b/>
                <w:color w:val="008000"/>
                <w:sz w:val="20"/>
                <w:szCs w:val="20"/>
              </w:rPr>
              <w:t xml:space="preserve"> must be approved &amp; posted in HCM by 5pm</w:t>
            </w:r>
          </w:p>
          <w:p w14:paraId="765D5025" w14:textId="188291AF" w:rsidR="00F41E45" w:rsidRPr="008F7640" w:rsidRDefault="00F41E45" w:rsidP="00F41E45">
            <w:pPr>
              <w:spacing w:before="0" w:after="30"/>
              <w:jc w:val="center"/>
              <w:rPr>
                <w:rFonts w:ascii="Calibri" w:hAnsi="Calibri" w:cs="Calibri"/>
                <w:b/>
                <w:color w:val="auto"/>
                <w:shd w:val="clear" w:color="auto" w:fill="99FF99"/>
              </w:rPr>
            </w:pPr>
            <w:r>
              <w:rPr>
                <w:rFonts w:ascii="Calibri" w:hAnsi="Calibri" w:cs="Calibri"/>
                <w:b/>
                <w:color w:val="auto"/>
                <w:shd w:val="clear" w:color="auto" w:fill="99FF99"/>
              </w:rPr>
              <w:t>BW090223</w:t>
            </w:r>
            <w:r w:rsidRPr="008F7640">
              <w:rPr>
                <w:rFonts w:ascii="Calibri" w:hAnsi="Calibri" w:cs="Calibri"/>
                <w:b/>
                <w:color w:val="auto"/>
                <w:shd w:val="clear" w:color="auto" w:fill="99FF99"/>
              </w:rPr>
              <w:t xml:space="preserve"> PAYDAY</w:t>
            </w:r>
          </w:p>
          <w:p w14:paraId="74D89AAB" w14:textId="165E4371" w:rsidR="00F41E45" w:rsidRPr="008A17AA" w:rsidRDefault="00F41E45" w:rsidP="006A7C69">
            <w:pPr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 w:rsidRPr="008F7640">
              <w:rPr>
                <w:rFonts w:ascii="Calibri" w:hAnsi="Calibri" w:cs="Calibri"/>
                <w:b/>
                <w:color w:val="auto"/>
                <w:shd w:val="clear" w:color="auto" w:fill="99FF99"/>
              </w:rPr>
              <w:t>(Pay Run ID BW</w:t>
            </w:r>
            <w:r>
              <w:rPr>
                <w:rFonts w:ascii="Calibri" w:hAnsi="Calibri" w:cs="Calibri"/>
                <w:b/>
                <w:color w:val="auto"/>
                <w:shd w:val="clear" w:color="auto" w:fill="99FF99"/>
              </w:rPr>
              <w:t>090223</w:t>
            </w:r>
          </w:p>
          <w:p w14:paraId="35D66F2A" w14:textId="4F2E5BD6" w:rsidR="00F41E45" w:rsidRDefault="006A7C69" w:rsidP="006A7C69">
            <w:pPr>
              <w:pStyle w:val="Dates"/>
              <w:spacing w:before="0"/>
              <w:jc w:val="center"/>
            </w:pPr>
            <w:r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  <w:t>OC090723</w:t>
            </w:r>
            <w:r w:rsidRPr="003C715A"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  <w:t xml:space="preserve"> PAYDAY</w:t>
            </w:r>
          </w:p>
        </w:tc>
        <w:tc>
          <w:tcPr>
            <w:tcW w:w="697" w:type="pct"/>
            <w:tcBorders>
              <w:bottom w:val="nil"/>
            </w:tcBorders>
            <w:shd w:val="clear" w:color="auto" w:fill="FFF4CC" w:themeFill="accent3" w:themeFillTint="33"/>
          </w:tcPr>
          <w:p w14:paraId="0FBB7B6A" w14:textId="77777777" w:rsidR="00F41E45" w:rsidRDefault="00F41E45" w:rsidP="00D42728">
            <w:pPr>
              <w:pStyle w:val="Dates"/>
              <w:jc w:val="left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  <w:r>
              <w:t>/17</w:t>
            </w:r>
          </w:p>
          <w:p w14:paraId="3A5E0BEB" w14:textId="313F40F6" w:rsidR="000C40CA" w:rsidRPr="0033207C" w:rsidRDefault="000C40CA" w:rsidP="000C40CA">
            <w:pPr>
              <w:spacing w:before="0" w:after="0"/>
              <w:jc w:val="center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PPE 09/16/23</w:t>
            </w:r>
          </w:p>
          <w:p w14:paraId="44FC05A5" w14:textId="0B7262AA" w:rsidR="000C40CA" w:rsidRPr="0033207C" w:rsidRDefault="000C40CA" w:rsidP="000C40CA">
            <w:pPr>
              <w:spacing w:before="0" w:after="0"/>
              <w:jc w:val="center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Pay Run ID BW091623</w:t>
            </w:r>
          </w:p>
          <w:p w14:paraId="13716B87" w14:textId="77777777" w:rsidR="000C40CA" w:rsidRPr="0033207C" w:rsidRDefault="000C40CA" w:rsidP="000C40CA">
            <w:pPr>
              <w:spacing w:before="0" w:after="0"/>
              <w:jc w:val="center"/>
              <w:rPr>
                <w:rFonts w:ascii="Calibri" w:hAnsi="Calibri" w:cs="Calibri"/>
                <w:b/>
                <w:noProof/>
              </w:rPr>
            </w:pPr>
          </w:p>
          <w:p w14:paraId="7E7379E4" w14:textId="7910B9B0" w:rsidR="000C40CA" w:rsidRDefault="000C40CA" w:rsidP="000C40CA">
            <w:pPr>
              <w:pStyle w:val="Dates"/>
              <w:jc w:val="center"/>
            </w:pPr>
            <w:r w:rsidRPr="0033207C">
              <w:rPr>
                <w:rFonts w:ascii="Calibri" w:hAnsi="Calibri" w:cs="Calibri"/>
                <w:b/>
                <w:noProof/>
              </w:rPr>
              <w:t>E</w:t>
            </w:r>
            <w:r>
              <w:rPr>
                <w:rFonts w:ascii="Calibri" w:hAnsi="Calibri" w:cs="Calibri"/>
                <w:b/>
                <w:noProof/>
              </w:rPr>
              <w:t>arn dates 09/03-09/16/23</w:t>
            </w:r>
          </w:p>
        </w:tc>
      </w:tr>
      <w:tr w:rsidR="00E5012C" w14:paraId="136BD4D8" w14:textId="77777777" w:rsidTr="00D5114B">
        <w:trPr>
          <w:trHeight w:val="2600"/>
        </w:trPr>
        <w:tc>
          <w:tcPr>
            <w:tcW w:w="788" w:type="pct"/>
            <w:tcBorders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C172655" w14:textId="77777777" w:rsidR="00F41E45" w:rsidRDefault="00F41E45" w:rsidP="00D42728">
            <w:pPr>
              <w:pStyle w:val="Dates"/>
              <w:jc w:val="left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848" w:type="pct"/>
            <w:tcBorders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709D891" w14:textId="1600507E" w:rsidR="00E5012C" w:rsidRDefault="00F41E45" w:rsidP="00E5012C">
            <w:pPr>
              <w:pStyle w:val="Dates"/>
              <w:jc w:val="left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  <w:r w:rsidR="00E5012C">
              <w:t xml:space="preserve">  </w:t>
            </w:r>
            <w:r w:rsidR="00E5012C" w:rsidRPr="00A2065E">
              <w:rPr>
                <w:b/>
                <w:color w:val="auto"/>
                <w:sz w:val="20"/>
                <w:szCs w:val="20"/>
              </w:rPr>
              <w:t>T</w:t>
            </w:r>
            <w:r w:rsidR="00E5012C" w:rsidRPr="00A2065E">
              <w:rPr>
                <w:b/>
                <w:bCs/>
                <w:color w:val="000080"/>
                <w:sz w:val="20"/>
                <w:szCs w:val="20"/>
              </w:rPr>
              <w:t>ime for Bi-Weekly 0</w:t>
            </w:r>
            <w:r w:rsidR="00E5012C">
              <w:rPr>
                <w:b/>
                <w:bCs/>
                <w:color w:val="000080"/>
                <w:sz w:val="20"/>
                <w:szCs w:val="20"/>
              </w:rPr>
              <w:t>9</w:t>
            </w:r>
            <w:r w:rsidR="00E5012C" w:rsidRPr="00A2065E">
              <w:rPr>
                <w:b/>
                <w:bCs/>
                <w:color w:val="000080"/>
                <w:sz w:val="20"/>
                <w:szCs w:val="20"/>
              </w:rPr>
              <w:t>/</w:t>
            </w:r>
            <w:r w:rsidR="00E5012C">
              <w:rPr>
                <w:b/>
                <w:bCs/>
                <w:color w:val="000080"/>
                <w:sz w:val="20"/>
                <w:szCs w:val="20"/>
              </w:rPr>
              <w:t>16</w:t>
            </w:r>
            <w:r w:rsidR="00E5012C" w:rsidRPr="00A2065E">
              <w:rPr>
                <w:b/>
                <w:bCs/>
                <w:color w:val="000080"/>
                <w:sz w:val="20"/>
                <w:szCs w:val="20"/>
              </w:rPr>
              <w:t>/23 End Date must be approved &amp; Posted in HCM by 5:00 PM</w:t>
            </w:r>
          </w:p>
          <w:p w14:paraId="52C589F7" w14:textId="77777777" w:rsidR="00F41E45" w:rsidRDefault="00F41E45" w:rsidP="00F41E45">
            <w:pPr>
              <w:spacing w:before="0" w:after="3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MON uploads due 5 pm</w:t>
            </w:r>
          </w:p>
          <w:p w14:paraId="7F4A99E0" w14:textId="142BC0AE" w:rsidR="00F41E45" w:rsidRDefault="00F41E45" w:rsidP="00F41E45">
            <w:pPr>
              <w:spacing w:before="0" w:after="24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Pay Run ID MN093023</w:t>
            </w:r>
          </w:p>
          <w:p w14:paraId="19C526CF" w14:textId="77777777" w:rsidR="00F41E45" w:rsidRDefault="00F41E45" w:rsidP="00F41E45">
            <w:pPr>
              <w:pStyle w:val="Dates"/>
              <w:spacing w:before="0" w:after="24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Processing MN PPE 09/30/23</w:t>
            </w:r>
          </w:p>
          <w:p w14:paraId="6E214BD9" w14:textId="77777777" w:rsidR="006A7C69" w:rsidRDefault="006A7C69" w:rsidP="006A7C69">
            <w:pPr>
              <w:spacing w:before="0" w:after="0"/>
              <w:jc w:val="center"/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</w:pPr>
            <w:r w:rsidRPr="00480B91"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  <w:t>NO OFF-CYCLE THIS WEEK</w:t>
            </w:r>
          </w:p>
          <w:p w14:paraId="4F268888" w14:textId="0E67A88A" w:rsidR="006A7C69" w:rsidRPr="00F41E45" w:rsidRDefault="006A7C69" w:rsidP="006A7C69">
            <w:pPr>
              <w:pStyle w:val="Dates"/>
              <w:spacing w:before="0" w:after="24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 w:rsidRPr="00E5012C">
              <w:rPr>
                <w:sz w:val="36"/>
                <w:highlight w:val="yellow"/>
              </w:rPr>
              <w:t>*</w:t>
            </w:r>
          </w:p>
        </w:tc>
        <w:tc>
          <w:tcPr>
            <w:tcW w:w="781" w:type="pct"/>
            <w:tcBorders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B5B84D2" w14:textId="77777777" w:rsidR="00F41E45" w:rsidRDefault="00F41E45" w:rsidP="00D42728">
            <w:pPr>
              <w:pStyle w:val="Dates"/>
              <w:jc w:val="left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  <w:p w14:paraId="6A74117C" w14:textId="7E03742A" w:rsidR="00F41E45" w:rsidRDefault="00F41E45" w:rsidP="00F41E45">
            <w:pPr>
              <w:spacing w:before="0" w:after="2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Processing MN093023</w:t>
            </w:r>
          </w:p>
          <w:p w14:paraId="6DA5EED8" w14:textId="77777777" w:rsidR="003F2E21" w:rsidRDefault="003F2E21" w:rsidP="00F41E45">
            <w:pPr>
              <w:spacing w:before="0" w:after="2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</w:p>
          <w:p w14:paraId="67FC023C" w14:textId="77777777" w:rsidR="006A7C69" w:rsidRDefault="006A7C69" w:rsidP="006A7C69">
            <w:pPr>
              <w:spacing w:before="0" w:after="0"/>
              <w:jc w:val="center"/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</w:pPr>
            <w:r w:rsidRPr="00480B91"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  <w:t>NO OFF-CYCLE THIS WEEK</w:t>
            </w:r>
          </w:p>
          <w:p w14:paraId="1450BAC7" w14:textId="49EEA052" w:rsidR="00F41E45" w:rsidRDefault="006A7C69" w:rsidP="006A7C69">
            <w:pPr>
              <w:pStyle w:val="Dates"/>
              <w:jc w:val="center"/>
            </w:pPr>
            <w:r w:rsidRPr="00E5012C">
              <w:rPr>
                <w:sz w:val="36"/>
                <w:highlight w:val="yellow"/>
              </w:rPr>
              <w:t>*</w:t>
            </w:r>
          </w:p>
        </w:tc>
        <w:tc>
          <w:tcPr>
            <w:tcW w:w="917" w:type="pct"/>
            <w:tcBorders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D475A70" w14:textId="77777777" w:rsidR="00F41E45" w:rsidRDefault="00F41E45" w:rsidP="00D42728">
            <w:pPr>
              <w:pStyle w:val="Dates"/>
              <w:jc w:val="left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  <w:p w14:paraId="3BB79DDB" w14:textId="286759C6" w:rsidR="00F41E45" w:rsidRDefault="00F41E45" w:rsidP="00F41E45">
            <w:pPr>
              <w:spacing w:before="0" w:after="2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Processing MN093023</w:t>
            </w:r>
          </w:p>
          <w:p w14:paraId="5C6EEC07" w14:textId="77777777" w:rsidR="003F2E21" w:rsidRDefault="003F2E21" w:rsidP="00F41E45">
            <w:pPr>
              <w:spacing w:before="0" w:after="2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</w:p>
          <w:p w14:paraId="1FEBB6A8" w14:textId="05BFF039" w:rsidR="00F41E45" w:rsidRDefault="00F41E45" w:rsidP="00F41E45">
            <w:pPr>
              <w:spacing w:before="0" w:after="20"/>
              <w:jc w:val="center"/>
              <w:rPr>
                <w:rFonts w:ascii="Calibri" w:hAnsi="Calibri" w:cs="Calibri"/>
                <w:color w:val="auto"/>
                <w:shd w:val="clear" w:color="auto" w:fill="99FF99"/>
              </w:rPr>
            </w:pPr>
            <w:r w:rsidRPr="008462D7">
              <w:rPr>
                <w:rFonts w:ascii="Calibri" w:hAnsi="Calibri" w:cs="Calibri"/>
                <w:color w:val="auto"/>
                <w:shd w:val="clear" w:color="auto" w:fill="99FF99"/>
              </w:rPr>
              <w:t xml:space="preserve">BW uploads due </w:t>
            </w:r>
            <w:r>
              <w:rPr>
                <w:rFonts w:ascii="Calibri" w:hAnsi="Calibri" w:cs="Calibri"/>
                <w:color w:val="auto"/>
                <w:shd w:val="clear" w:color="auto" w:fill="99FF99"/>
              </w:rPr>
              <w:t>5pm</w:t>
            </w:r>
          </w:p>
          <w:p w14:paraId="0A90FBEC" w14:textId="77777777" w:rsidR="003F2E21" w:rsidRDefault="003F2E21" w:rsidP="00F41E45">
            <w:pPr>
              <w:spacing w:before="0" w:after="2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</w:p>
          <w:p w14:paraId="3D09C11E" w14:textId="77777777" w:rsidR="00E5012C" w:rsidRDefault="00E5012C" w:rsidP="00E5012C">
            <w:pPr>
              <w:spacing w:before="0" w:after="0"/>
              <w:jc w:val="center"/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</w:pPr>
            <w:r w:rsidRPr="00480B91"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  <w:t>NO OFF-CYCLE THIS WEEK</w:t>
            </w:r>
          </w:p>
          <w:p w14:paraId="781A10F2" w14:textId="3A426268" w:rsidR="00F41E45" w:rsidRDefault="00E5012C" w:rsidP="00E5012C">
            <w:pPr>
              <w:pStyle w:val="Dates"/>
              <w:jc w:val="center"/>
            </w:pPr>
            <w:r w:rsidRPr="00E5012C">
              <w:rPr>
                <w:sz w:val="36"/>
                <w:highlight w:val="yellow"/>
              </w:rPr>
              <w:t>*</w:t>
            </w:r>
          </w:p>
        </w:tc>
        <w:tc>
          <w:tcPr>
            <w:tcW w:w="969" w:type="pct"/>
            <w:tcBorders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D0A5EE2" w14:textId="77777777" w:rsidR="00F41E45" w:rsidRDefault="00F41E45" w:rsidP="00D42728">
            <w:pPr>
              <w:pStyle w:val="Dates"/>
              <w:jc w:val="left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  <w:p w14:paraId="5C53F516" w14:textId="77777777" w:rsidR="00F41E45" w:rsidRDefault="00F41E45" w:rsidP="00F41E45">
            <w:pPr>
              <w:pStyle w:val="Dates"/>
              <w:spacing w:before="0" w:after="1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Run Payroll Register</w:t>
            </w:r>
          </w:p>
          <w:p w14:paraId="1BEE3213" w14:textId="700CD2D7" w:rsidR="00F41E45" w:rsidRDefault="00F41E45" w:rsidP="00F41E45">
            <w:pPr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MON PPE 09/30/23</w:t>
            </w:r>
          </w:p>
          <w:p w14:paraId="3B3A6680" w14:textId="77777777" w:rsidR="003F2E21" w:rsidRDefault="003F2E21" w:rsidP="00F41E45">
            <w:pPr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</w:p>
          <w:p w14:paraId="07FB4EAA" w14:textId="3AA21560" w:rsidR="00F41E45" w:rsidRDefault="00F41E45" w:rsidP="00F41E45">
            <w:pPr>
              <w:pStyle w:val="Dates"/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99FF99"/>
              </w:rPr>
            </w:pPr>
            <w:r w:rsidRPr="0033207C">
              <w:rPr>
                <w:rFonts w:ascii="Calibri" w:hAnsi="Calibri" w:cs="Calibri"/>
                <w:color w:val="auto"/>
                <w:shd w:val="clear" w:color="auto" w:fill="99FF99"/>
              </w:rPr>
              <w:t xml:space="preserve">Processing </w:t>
            </w:r>
            <w:r>
              <w:rPr>
                <w:rFonts w:ascii="Calibri" w:hAnsi="Calibri" w:cs="Calibri"/>
                <w:color w:val="auto"/>
                <w:shd w:val="clear" w:color="auto" w:fill="99FF99"/>
              </w:rPr>
              <w:t>BW091623</w:t>
            </w:r>
          </w:p>
          <w:p w14:paraId="6F9ED311" w14:textId="77777777" w:rsidR="003F2E21" w:rsidRPr="008A17AA" w:rsidRDefault="003F2E21" w:rsidP="00F41E45">
            <w:pPr>
              <w:pStyle w:val="Dates"/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99FF99"/>
              </w:rPr>
            </w:pPr>
          </w:p>
          <w:p w14:paraId="5D63D386" w14:textId="77777777" w:rsidR="006A7C69" w:rsidRDefault="006A7C69" w:rsidP="006A7C69">
            <w:pPr>
              <w:spacing w:before="0" w:after="0"/>
              <w:jc w:val="center"/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</w:pPr>
            <w:r w:rsidRPr="00480B91"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  <w:t>NO OFF-CYCLE THIS WEEK</w:t>
            </w:r>
          </w:p>
          <w:p w14:paraId="1B091E02" w14:textId="01E5BAE4" w:rsidR="00F41E45" w:rsidRPr="000C40CA" w:rsidRDefault="006A7C69" w:rsidP="000C40CA">
            <w:pPr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 w:rsidRPr="00E5012C">
              <w:rPr>
                <w:sz w:val="36"/>
                <w:highlight w:val="yellow"/>
              </w:rPr>
              <w:t>*</w:t>
            </w:r>
          </w:p>
        </w:tc>
        <w:tc>
          <w:tcPr>
            <w:tcW w:w="697" w:type="pct"/>
            <w:tcBorders>
              <w:bottom w:val="single" w:sz="4" w:space="0" w:color="BFBFBF" w:themeColor="background1" w:themeShade="BF"/>
            </w:tcBorders>
            <w:shd w:val="clear" w:color="auto" w:fill="FFF4CC" w:themeFill="accent3" w:themeFillTint="33"/>
          </w:tcPr>
          <w:p w14:paraId="47D10393" w14:textId="3D9EEC7D" w:rsidR="00F41E45" w:rsidRDefault="00F41E45" w:rsidP="00D42728">
            <w:pPr>
              <w:pStyle w:val="Dates"/>
              <w:jc w:val="left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  <w:r>
              <w:t>/24</w:t>
            </w:r>
          </w:p>
        </w:tc>
      </w:tr>
      <w:tr w:rsidR="00E5012C" w14:paraId="162796EE" w14:textId="77777777" w:rsidTr="00D5114B">
        <w:trPr>
          <w:trHeight w:val="1421"/>
        </w:trPr>
        <w:tc>
          <w:tcPr>
            <w:tcW w:w="788" w:type="pct"/>
            <w:tcBorders>
              <w:bottom w:val="single" w:sz="4" w:space="0" w:color="auto"/>
            </w:tcBorders>
          </w:tcPr>
          <w:p w14:paraId="2EFEB09C" w14:textId="77777777" w:rsidR="00F41E45" w:rsidRDefault="00F41E45" w:rsidP="00D42728">
            <w:pPr>
              <w:pStyle w:val="Dates"/>
              <w:jc w:val="left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  <w:p w14:paraId="5CBFDC41" w14:textId="77777777" w:rsidR="006A7C69" w:rsidRPr="0033207C" w:rsidRDefault="006A7C69" w:rsidP="006A7C69">
            <w:pPr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99FF99"/>
              </w:rPr>
            </w:pPr>
            <w:r w:rsidRPr="0033207C">
              <w:rPr>
                <w:rFonts w:ascii="Calibri" w:hAnsi="Calibri" w:cs="Calibri"/>
                <w:color w:val="auto"/>
                <w:shd w:val="clear" w:color="auto" w:fill="99FF99"/>
              </w:rPr>
              <w:t>Run Payroll Register</w:t>
            </w:r>
          </w:p>
          <w:p w14:paraId="4ED2F8FA" w14:textId="5B110CDA" w:rsidR="006A7C69" w:rsidRDefault="006A7C69" w:rsidP="006A7C69">
            <w:pPr>
              <w:pStyle w:val="Dates"/>
              <w:spacing w:before="0"/>
              <w:jc w:val="center"/>
            </w:pPr>
            <w:r>
              <w:rPr>
                <w:rFonts w:ascii="Calibri" w:hAnsi="Calibri" w:cs="Calibri"/>
                <w:color w:val="auto"/>
                <w:shd w:val="clear" w:color="auto" w:fill="99FF99"/>
              </w:rPr>
              <w:t>BW091623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58315940" w14:textId="77777777" w:rsidR="00F41E45" w:rsidRDefault="00F41E45" w:rsidP="00D42728">
            <w:pPr>
              <w:pStyle w:val="Dates"/>
              <w:jc w:val="left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  <w:p w14:paraId="0EA66BA9" w14:textId="5DA0B141" w:rsidR="006A7C69" w:rsidRDefault="006A7C69" w:rsidP="006A7C69">
            <w:pPr>
              <w:pStyle w:val="Dates"/>
              <w:jc w:val="center"/>
            </w:pPr>
            <w:r w:rsidRPr="00B45EAF"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OC</w:t>
            </w:r>
            <w:r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092123</w:t>
            </w:r>
            <w:r w:rsidRPr="00B45EAF"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 xml:space="preserve"> uploads due 5 pm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14:paraId="675A99DA" w14:textId="77777777" w:rsidR="003F2E21" w:rsidRDefault="00F41E45" w:rsidP="00E5012C">
            <w:pPr>
              <w:pStyle w:val="Dates"/>
              <w:jc w:val="left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  <w:r w:rsidR="00E5012C">
              <w:t xml:space="preserve">    </w:t>
            </w:r>
          </w:p>
          <w:p w14:paraId="1EF06461" w14:textId="52858560" w:rsidR="000C40CA" w:rsidRDefault="000C40CA" w:rsidP="003F2E21">
            <w:pPr>
              <w:pStyle w:val="Dates"/>
              <w:jc w:val="center"/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</w:pPr>
            <w:r w:rsidRPr="00991333"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  <w:t>PULL DEADLINE 10 AM</w:t>
            </w:r>
            <w:r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  <w:t>:</w:t>
            </w:r>
            <w:r w:rsidRPr="00991333">
              <w:rPr>
                <w:rFonts w:ascii="Calibri" w:hAnsi="Calibri" w:cs="Calibri"/>
                <w:color w:val="auto"/>
                <w:sz w:val="16"/>
                <w:shd w:val="clear" w:color="auto" w:fill="BBE8FC" w:themeFill="accent2" w:themeFillTint="99"/>
              </w:rPr>
              <w:br/>
            </w:r>
            <w:r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  <w:t>MON PPE 093023</w:t>
            </w:r>
          </w:p>
          <w:p w14:paraId="0E075EA0" w14:textId="480B48EC" w:rsidR="000C40CA" w:rsidRPr="000C40CA" w:rsidRDefault="000C40CA" w:rsidP="000C40CA">
            <w:pPr>
              <w:pStyle w:val="Dates"/>
              <w:spacing w:before="0"/>
              <w:jc w:val="center"/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</w:pPr>
            <w:r w:rsidRPr="0033207C"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  <w:t>PULL DEADLINE 10 AM:</w:t>
            </w:r>
            <w:r w:rsidRPr="0033207C">
              <w:rPr>
                <w:rFonts w:ascii="Calibri" w:hAnsi="Calibri" w:cs="Calibri"/>
                <w:color w:val="auto"/>
                <w:sz w:val="16"/>
                <w:shd w:val="clear" w:color="auto" w:fill="BBE8FC" w:themeFill="accent2" w:themeFillTint="99"/>
              </w:rPr>
              <w:br/>
            </w:r>
            <w:r>
              <w:rPr>
                <w:rFonts w:ascii="Calibri" w:hAnsi="Calibri" w:cs="Calibri"/>
                <w:color w:val="auto"/>
                <w:sz w:val="16"/>
                <w:shd w:val="clear" w:color="auto" w:fill="FFEA99" w:themeFill="accent3" w:themeFillTint="66"/>
              </w:rPr>
              <w:t>BW PPE 091623</w:t>
            </w:r>
          </w:p>
          <w:p w14:paraId="217CE7E5" w14:textId="4083E4E1" w:rsidR="006A7C69" w:rsidRDefault="006A7C69" w:rsidP="000C40CA">
            <w:pPr>
              <w:pStyle w:val="Dates"/>
              <w:spacing w:before="0"/>
              <w:jc w:val="center"/>
            </w:pPr>
            <w:r w:rsidRPr="008F7640"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Processing OC</w:t>
            </w:r>
            <w:r>
              <w:rPr>
                <w:rFonts w:ascii="Calibri" w:hAnsi="Calibri" w:cs="Calibri"/>
                <w:color w:val="auto"/>
                <w:shd w:val="clear" w:color="auto" w:fill="BBE8FC" w:themeFill="accent2" w:themeFillTint="99"/>
              </w:rPr>
              <w:t>092123</w:t>
            </w:r>
          </w:p>
        </w:tc>
        <w:tc>
          <w:tcPr>
            <w:tcW w:w="917" w:type="pct"/>
            <w:tcBorders>
              <w:bottom w:val="single" w:sz="4" w:space="0" w:color="auto"/>
            </w:tcBorders>
          </w:tcPr>
          <w:p w14:paraId="4FD90A31" w14:textId="77777777" w:rsidR="00F41E45" w:rsidRDefault="00F41E45" w:rsidP="00D42728">
            <w:pPr>
              <w:pStyle w:val="Dates"/>
              <w:jc w:val="left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969" w:type="pct"/>
            <w:tcBorders>
              <w:bottom w:val="single" w:sz="4" w:space="0" w:color="auto"/>
            </w:tcBorders>
          </w:tcPr>
          <w:p w14:paraId="727B23E7" w14:textId="5D7ACD50" w:rsidR="00F41E45" w:rsidRDefault="00F41E45" w:rsidP="00E5012C">
            <w:pPr>
              <w:pStyle w:val="Dates"/>
              <w:jc w:val="left"/>
              <w:rPr>
                <w:rFonts w:ascii="Calibri" w:hAnsi="Calibri" w:cs="Calibri"/>
                <w:b/>
                <w:color w:val="auto"/>
                <w:shd w:val="clear" w:color="auto" w:fill="F5CDF5" w:themeFill="accent6" w:themeFillTint="33"/>
              </w:rPr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  <w:r w:rsidR="00E5012C">
              <w:t xml:space="preserve">      </w:t>
            </w:r>
            <w:r>
              <w:rPr>
                <w:rFonts w:ascii="Calibri" w:hAnsi="Calibri" w:cs="Calibri"/>
                <w:b/>
                <w:color w:val="auto"/>
                <w:shd w:val="clear" w:color="auto" w:fill="F5CDF5" w:themeFill="accent6" w:themeFillTint="33"/>
              </w:rPr>
              <w:t>MN093023</w:t>
            </w:r>
            <w:r w:rsidRPr="004D4082">
              <w:rPr>
                <w:rFonts w:ascii="Calibri" w:hAnsi="Calibri" w:cs="Calibri"/>
                <w:b/>
                <w:color w:val="auto"/>
                <w:shd w:val="clear" w:color="auto" w:fill="F5CDF5" w:themeFill="accent6" w:themeFillTint="33"/>
              </w:rPr>
              <w:t xml:space="preserve"> PAYDA</w:t>
            </w:r>
            <w:r>
              <w:rPr>
                <w:rFonts w:ascii="Calibri" w:hAnsi="Calibri" w:cs="Calibri"/>
                <w:b/>
                <w:color w:val="auto"/>
                <w:shd w:val="clear" w:color="auto" w:fill="F5CDF5" w:themeFill="accent6" w:themeFillTint="33"/>
              </w:rPr>
              <w:t>Y</w:t>
            </w:r>
          </w:p>
          <w:p w14:paraId="791D5A70" w14:textId="19ABB8B3" w:rsidR="00F41E45" w:rsidRDefault="00F41E45" w:rsidP="00F41E45">
            <w:pPr>
              <w:pStyle w:val="Dates"/>
              <w:spacing w:before="0" w:after="3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  <w:t>Pay Run ID MN093023</w:t>
            </w:r>
          </w:p>
          <w:p w14:paraId="374C5871" w14:textId="7FAFF519" w:rsidR="00F41E45" w:rsidRPr="008F7640" w:rsidRDefault="00F41E45" w:rsidP="00F41E45">
            <w:pPr>
              <w:spacing w:before="0" w:after="30"/>
              <w:jc w:val="center"/>
              <w:rPr>
                <w:rFonts w:ascii="Calibri" w:hAnsi="Calibri" w:cs="Calibri"/>
                <w:b/>
                <w:color w:val="auto"/>
                <w:shd w:val="clear" w:color="auto" w:fill="99FF99"/>
              </w:rPr>
            </w:pPr>
            <w:r>
              <w:rPr>
                <w:rFonts w:ascii="Calibri" w:hAnsi="Calibri" w:cs="Calibri"/>
                <w:b/>
                <w:color w:val="auto"/>
                <w:shd w:val="clear" w:color="auto" w:fill="99FF99"/>
              </w:rPr>
              <w:t>BW091623</w:t>
            </w:r>
            <w:r w:rsidRPr="008F7640">
              <w:rPr>
                <w:rFonts w:ascii="Calibri" w:hAnsi="Calibri" w:cs="Calibri"/>
                <w:b/>
                <w:color w:val="auto"/>
                <w:shd w:val="clear" w:color="auto" w:fill="99FF99"/>
              </w:rPr>
              <w:t xml:space="preserve"> PAYDAY</w:t>
            </w:r>
          </w:p>
          <w:p w14:paraId="06E9BFFF" w14:textId="44B4FE77" w:rsidR="00F41E45" w:rsidRPr="008A17AA" w:rsidRDefault="00F41E45" w:rsidP="00F41E45">
            <w:pPr>
              <w:spacing w:before="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 w:rsidRPr="008F7640">
              <w:rPr>
                <w:rFonts w:ascii="Calibri" w:hAnsi="Calibri" w:cs="Calibri"/>
                <w:b/>
                <w:color w:val="auto"/>
                <w:shd w:val="clear" w:color="auto" w:fill="99FF99"/>
              </w:rPr>
              <w:t>(Pay Run ID BW</w:t>
            </w:r>
            <w:r>
              <w:rPr>
                <w:rFonts w:ascii="Calibri" w:hAnsi="Calibri" w:cs="Calibri"/>
                <w:b/>
                <w:color w:val="auto"/>
                <w:shd w:val="clear" w:color="auto" w:fill="99FF99"/>
              </w:rPr>
              <w:t>091623</w:t>
            </w:r>
          </w:p>
          <w:p w14:paraId="5468D703" w14:textId="2AA79DB6" w:rsidR="00F41E45" w:rsidRPr="00E5012C" w:rsidRDefault="006A7C69" w:rsidP="00E5012C">
            <w:pPr>
              <w:pStyle w:val="Dates"/>
              <w:spacing w:before="0" w:after="30"/>
              <w:jc w:val="center"/>
              <w:rPr>
                <w:rFonts w:ascii="Calibri" w:hAnsi="Calibri" w:cs="Calibri"/>
                <w:color w:val="auto"/>
                <w:shd w:val="clear" w:color="auto" w:fill="F5CDF5" w:themeFill="accent6" w:themeFillTint="33"/>
              </w:rPr>
            </w:pPr>
            <w:r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  <w:t>OC092123</w:t>
            </w:r>
            <w:r w:rsidRPr="003C715A">
              <w:rPr>
                <w:rFonts w:ascii="Calibri" w:hAnsi="Calibri" w:cs="Calibri"/>
                <w:b/>
                <w:color w:val="auto"/>
                <w:shd w:val="clear" w:color="auto" w:fill="BBE8FC" w:themeFill="accent2" w:themeFillTint="99"/>
              </w:rPr>
              <w:t xml:space="preserve"> PAYDAY</w:t>
            </w: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FFF4CC" w:themeFill="accent3" w:themeFillTint="33"/>
          </w:tcPr>
          <w:p w14:paraId="7A608E75" w14:textId="663F86C3" w:rsidR="000C40CA" w:rsidRPr="0033207C" w:rsidRDefault="00F41E45" w:rsidP="00E5012C">
            <w:pPr>
              <w:pStyle w:val="Dates"/>
              <w:jc w:val="left"/>
              <w:rPr>
                <w:rFonts w:ascii="Calibri" w:hAnsi="Calibri" w:cs="Calibri"/>
                <w:b/>
                <w:noProof/>
              </w:rPr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  <w:r w:rsidR="00E5012C">
              <w:t xml:space="preserve">     </w:t>
            </w:r>
            <w:r w:rsidR="000C40CA">
              <w:rPr>
                <w:rFonts w:ascii="Calibri" w:hAnsi="Calibri" w:cs="Calibri"/>
                <w:b/>
                <w:noProof/>
              </w:rPr>
              <w:t>PPE 09/</w:t>
            </w:r>
            <w:r w:rsidR="00176686">
              <w:rPr>
                <w:rFonts w:ascii="Calibri" w:hAnsi="Calibri" w:cs="Calibri"/>
                <w:b/>
                <w:noProof/>
              </w:rPr>
              <w:t>30</w:t>
            </w:r>
            <w:r w:rsidR="000C40CA">
              <w:rPr>
                <w:rFonts w:ascii="Calibri" w:hAnsi="Calibri" w:cs="Calibri"/>
                <w:b/>
                <w:noProof/>
              </w:rPr>
              <w:t>/23</w:t>
            </w:r>
          </w:p>
          <w:p w14:paraId="65460DFF" w14:textId="1E8CE6BE" w:rsidR="000C40CA" w:rsidRPr="0033207C" w:rsidRDefault="000C40CA" w:rsidP="000C40CA">
            <w:pPr>
              <w:spacing w:before="0" w:after="0"/>
              <w:jc w:val="center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Pay Run ID BW093023</w:t>
            </w:r>
          </w:p>
          <w:p w14:paraId="4B93D444" w14:textId="77777777" w:rsidR="000C40CA" w:rsidRPr="0033207C" w:rsidRDefault="000C40CA" w:rsidP="000C40CA">
            <w:pPr>
              <w:spacing w:before="0" w:after="0"/>
              <w:jc w:val="center"/>
              <w:rPr>
                <w:rFonts w:ascii="Calibri" w:hAnsi="Calibri" w:cs="Calibri"/>
                <w:b/>
                <w:noProof/>
              </w:rPr>
            </w:pPr>
          </w:p>
          <w:p w14:paraId="550D666E" w14:textId="78DB1108" w:rsidR="000C40CA" w:rsidRDefault="000C40CA" w:rsidP="000C40CA">
            <w:pPr>
              <w:pStyle w:val="Dates"/>
              <w:jc w:val="center"/>
            </w:pPr>
            <w:r w:rsidRPr="0033207C">
              <w:rPr>
                <w:rFonts w:ascii="Calibri" w:hAnsi="Calibri" w:cs="Calibri"/>
                <w:b/>
                <w:noProof/>
              </w:rPr>
              <w:t>E</w:t>
            </w:r>
            <w:r>
              <w:rPr>
                <w:rFonts w:ascii="Calibri" w:hAnsi="Calibri" w:cs="Calibri"/>
                <w:b/>
                <w:noProof/>
              </w:rPr>
              <w:t>arn dates 09/17-09/30/23</w:t>
            </w:r>
          </w:p>
        </w:tc>
      </w:tr>
    </w:tbl>
    <w:p w14:paraId="0C5FA367" w14:textId="3930E23C" w:rsidR="00EB29B2" w:rsidRDefault="000C40CA">
      <w:r w:rsidRPr="00E5012C">
        <w:rPr>
          <w:b/>
          <w:color w:val="000000" w:themeColor="text1"/>
          <w:sz w:val="28"/>
          <w:highlight w:val="yellow"/>
        </w:rPr>
        <w:t>* No off-cycle payroll</w:t>
      </w:r>
    </w:p>
    <w:sectPr w:rsidR="00EB29B2" w:rsidSect="00E5012C">
      <w:footerReference w:type="default" r:id="rId10"/>
      <w:pgSz w:w="15840" w:h="12240" w:orient="landscape" w:code="1"/>
      <w:pgMar w:top="360" w:right="720" w:bottom="450" w:left="720" w:header="576" w:footer="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290DE" w14:textId="77777777" w:rsidR="00CC53E1" w:rsidRDefault="00CC53E1">
      <w:pPr>
        <w:spacing w:before="0" w:after="0"/>
      </w:pPr>
      <w:r>
        <w:separator/>
      </w:r>
    </w:p>
  </w:endnote>
  <w:endnote w:type="continuationSeparator" w:id="0">
    <w:p w14:paraId="3555C33B" w14:textId="77777777" w:rsidR="00CC53E1" w:rsidRDefault="00CC53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E5EF" w14:textId="4F6A2ADB" w:rsidR="000C40CA" w:rsidRDefault="000C40CA" w:rsidP="000C40CA">
    <w:pPr>
      <w:pStyle w:val="Footer"/>
    </w:pPr>
    <w:r>
      <w:t xml:space="preserve">Last updated </w:t>
    </w:r>
    <w:r w:rsidR="00E5012C">
      <w:t>6/26</w:t>
    </w:r>
    <w:r>
      <w:t>/</w:t>
    </w:r>
    <w:proofErr w:type="gramStart"/>
    <w:r>
      <w:t>23</w:t>
    </w:r>
    <w:r w:rsidR="00E5012C">
      <w:t xml:space="preserve">  </w:t>
    </w:r>
    <w:proofErr w:type="spellStart"/>
    <w:r w:rsidR="00E5012C">
      <w:t>rkd</w:t>
    </w:r>
    <w:proofErr w:type="spellEnd"/>
    <w:proofErr w:type="gramEnd"/>
  </w:p>
  <w:p w14:paraId="4EAF807A" w14:textId="77777777" w:rsidR="000C40CA" w:rsidRDefault="000C4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DC169" w14:textId="77777777" w:rsidR="00CC53E1" w:rsidRDefault="00CC53E1">
      <w:pPr>
        <w:spacing w:before="0" w:after="0"/>
      </w:pPr>
      <w:r>
        <w:separator/>
      </w:r>
    </w:p>
  </w:footnote>
  <w:footnote w:type="continuationSeparator" w:id="0">
    <w:p w14:paraId="45DE9C8F" w14:textId="77777777" w:rsidR="00CC53E1" w:rsidRDefault="00CC53E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9/30/2023"/>
    <w:docVar w:name="MonthStart" w:val="9/1/2023"/>
  </w:docVars>
  <w:rsids>
    <w:rsidRoot w:val="00CC53E1"/>
    <w:rsid w:val="000C40CA"/>
    <w:rsid w:val="00176686"/>
    <w:rsid w:val="0024454A"/>
    <w:rsid w:val="00345DC9"/>
    <w:rsid w:val="00391BA6"/>
    <w:rsid w:val="003F2E21"/>
    <w:rsid w:val="004128EA"/>
    <w:rsid w:val="004C26E9"/>
    <w:rsid w:val="004D589B"/>
    <w:rsid w:val="004E1311"/>
    <w:rsid w:val="00510669"/>
    <w:rsid w:val="005B0009"/>
    <w:rsid w:val="005F103F"/>
    <w:rsid w:val="0068377B"/>
    <w:rsid w:val="006A7C69"/>
    <w:rsid w:val="006F5A42"/>
    <w:rsid w:val="007F2293"/>
    <w:rsid w:val="00AB151B"/>
    <w:rsid w:val="00AD76BD"/>
    <w:rsid w:val="00B14B60"/>
    <w:rsid w:val="00B453D6"/>
    <w:rsid w:val="00CC53E1"/>
    <w:rsid w:val="00D42728"/>
    <w:rsid w:val="00D42AB6"/>
    <w:rsid w:val="00D5114B"/>
    <w:rsid w:val="00DB72EF"/>
    <w:rsid w:val="00DF2183"/>
    <w:rsid w:val="00E41945"/>
    <w:rsid w:val="00E5012C"/>
    <w:rsid w:val="00EA463D"/>
    <w:rsid w:val="00EB29B2"/>
    <w:rsid w:val="00EC428B"/>
    <w:rsid w:val="00F41E45"/>
    <w:rsid w:val="00F8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66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auplanr\AppData\Roaming\Microsoft\Templates\Horizontal%20calendar%20(Mo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8593E768E04F2987B5E6819A932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5ADCD-CD24-4A97-AD19-AF48A5BBFED6}"/>
      </w:docPartPr>
      <w:docPartBody>
        <w:p w:rsidR="00BD4DC1" w:rsidRDefault="004D28BC" w:rsidP="004D28BC">
          <w:pPr>
            <w:pStyle w:val="B38593E768E04F2987B5E6819A9329F6"/>
          </w:pPr>
          <w:r>
            <w:t>Monday</w:t>
          </w:r>
        </w:p>
      </w:docPartBody>
    </w:docPart>
    <w:docPart>
      <w:docPartPr>
        <w:name w:val="DA34D73C7F304424B1CDF4A6E509D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245EB-79CC-4EF6-98F5-5FF3FFEA4A44}"/>
      </w:docPartPr>
      <w:docPartBody>
        <w:p w:rsidR="00BD4DC1" w:rsidRDefault="004D28BC" w:rsidP="004D28BC">
          <w:pPr>
            <w:pStyle w:val="DA34D73C7F304424B1CDF4A6E509D7AB"/>
          </w:pPr>
          <w:r>
            <w:t>Tuesday</w:t>
          </w:r>
        </w:p>
      </w:docPartBody>
    </w:docPart>
    <w:docPart>
      <w:docPartPr>
        <w:name w:val="D3633292EC704BEE87668827E66AC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52DD4-F697-4FAC-8CDE-85E48BA6A1F6}"/>
      </w:docPartPr>
      <w:docPartBody>
        <w:p w:rsidR="00BD4DC1" w:rsidRDefault="004D28BC" w:rsidP="004D28BC">
          <w:pPr>
            <w:pStyle w:val="D3633292EC704BEE87668827E66AC8EE"/>
          </w:pPr>
          <w:r>
            <w:t>Wednesday</w:t>
          </w:r>
        </w:p>
      </w:docPartBody>
    </w:docPart>
    <w:docPart>
      <w:docPartPr>
        <w:name w:val="9ED88AFBCD9D4364AB5E01E1310BE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0C039-2833-44E6-94DD-EE11E025101F}"/>
      </w:docPartPr>
      <w:docPartBody>
        <w:p w:rsidR="00BD4DC1" w:rsidRDefault="004D28BC" w:rsidP="004D28BC">
          <w:pPr>
            <w:pStyle w:val="9ED88AFBCD9D4364AB5E01E1310BEAF4"/>
          </w:pPr>
          <w:r>
            <w:t>Thursday</w:t>
          </w:r>
        </w:p>
      </w:docPartBody>
    </w:docPart>
    <w:docPart>
      <w:docPartPr>
        <w:name w:val="D3F2C56AF3EC4CA4BE8A199B0C2F0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ABD2F-B1CC-426D-B0DB-0EB840193A6E}"/>
      </w:docPartPr>
      <w:docPartBody>
        <w:p w:rsidR="00BD4DC1" w:rsidRDefault="004D28BC" w:rsidP="004D28BC">
          <w:pPr>
            <w:pStyle w:val="D3F2C56AF3EC4CA4BE8A199B0C2F0E25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BC"/>
    <w:rsid w:val="004D28BC"/>
    <w:rsid w:val="00BD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8593E768E04F2987B5E6819A9329F6">
    <w:name w:val="B38593E768E04F2987B5E6819A9329F6"/>
    <w:rsid w:val="004D28BC"/>
  </w:style>
  <w:style w:type="paragraph" w:customStyle="1" w:styleId="DA34D73C7F304424B1CDF4A6E509D7AB">
    <w:name w:val="DA34D73C7F304424B1CDF4A6E509D7AB"/>
    <w:rsid w:val="004D28BC"/>
  </w:style>
  <w:style w:type="paragraph" w:customStyle="1" w:styleId="D3633292EC704BEE87668827E66AC8EE">
    <w:name w:val="D3633292EC704BEE87668827E66AC8EE"/>
    <w:rsid w:val="004D28BC"/>
  </w:style>
  <w:style w:type="paragraph" w:customStyle="1" w:styleId="9ED88AFBCD9D4364AB5E01E1310BEAF4">
    <w:name w:val="9ED88AFBCD9D4364AB5E01E1310BEAF4"/>
    <w:rsid w:val="004D28BC"/>
  </w:style>
  <w:style w:type="paragraph" w:customStyle="1" w:styleId="D3F2C56AF3EC4CA4BE8A199B0C2F0E25">
    <w:name w:val="D3F2C56AF3EC4CA4BE8A199B0C2F0E25"/>
    <w:rsid w:val="004D28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13072-72D8-43DA-8157-778D0741C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09141-C610-4F2B-A2D9-8222AF2BE51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B15D6E7-DA27-4F58-BCC6-178ED3C4C0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72485A-5119-49D9-9A09-BF4A1621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</Template>
  <TotalTime>0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2023-06-26T16:32:00Z</dcterms:created>
  <dcterms:modified xsi:type="dcterms:W3CDTF">2023-06-26T16:33:00Z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